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07DB0" w14:textId="4F78A3B6" w:rsidR="00F4220C" w:rsidRDefault="00F4220C" w:rsidP="00F4220C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F4220C">
        <w:rPr>
          <w:rFonts w:ascii="Verdana" w:hAnsi="Verdana"/>
          <w:b/>
          <w:sz w:val="24"/>
          <w:szCs w:val="24"/>
        </w:rPr>
        <w:t xml:space="preserve">EDITAL 01/2024 </w:t>
      </w:r>
      <w:r>
        <w:rPr>
          <w:rFonts w:ascii="Verdana" w:hAnsi="Verdana"/>
          <w:b/>
          <w:sz w:val="24"/>
          <w:szCs w:val="24"/>
        </w:rPr>
        <w:t xml:space="preserve">- </w:t>
      </w:r>
      <w:r w:rsidRPr="00F4220C">
        <w:rPr>
          <w:rFonts w:ascii="Verdana" w:hAnsi="Verdana"/>
          <w:b/>
          <w:sz w:val="24"/>
          <w:szCs w:val="24"/>
        </w:rPr>
        <w:t>PROGRAMA DE MONITORIA DO IAU</w:t>
      </w:r>
      <w:r>
        <w:rPr>
          <w:rFonts w:ascii="Verdana" w:hAnsi="Verdana"/>
          <w:b/>
          <w:sz w:val="24"/>
          <w:szCs w:val="24"/>
        </w:rPr>
        <w:t xml:space="preserve"> - </w:t>
      </w:r>
      <w:r w:rsidRPr="00F4220C">
        <w:rPr>
          <w:rFonts w:ascii="Verdana" w:hAnsi="Verdana"/>
          <w:b/>
          <w:sz w:val="24"/>
          <w:szCs w:val="24"/>
        </w:rPr>
        <w:t>Anexo 2</w:t>
      </w:r>
    </w:p>
    <w:p w14:paraId="09394484" w14:textId="6B2F26CD" w:rsidR="00F4220C" w:rsidRPr="00E81196" w:rsidRDefault="00F4220C" w:rsidP="00F4220C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81196">
        <w:rPr>
          <w:rFonts w:ascii="Verdana" w:hAnsi="Verdana"/>
          <w:b/>
          <w:sz w:val="24"/>
          <w:szCs w:val="24"/>
        </w:rPr>
        <w:t>RELATÓRIO DE MONITORIA</w:t>
      </w:r>
    </w:p>
    <w:p w14:paraId="75063B1D" w14:textId="689CDFC5" w:rsidR="00F4220C" w:rsidRPr="00E81196" w:rsidRDefault="00F4220C" w:rsidP="00F4220C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 xml:space="preserve">Vigência: </w:t>
      </w:r>
      <w:r w:rsidR="00211B68">
        <w:rPr>
          <w:rFonts w:ascii="Verdana" w:hAnsi="Verdana"/>
          <w:b/>
          <w:sz w:val="18"/>
          <w:szCs w:val="18"/>
        </w:rPr>
        <w:t>2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º semestre de 2024</w:t>
      </w:r>
    </w:p>
    <w:p w14:paraId="0B16CC76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4AE8757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Disciplina:</w:t>
      </w:r>
    </w:p>
    <w:p w14:paraId="368AB81F" w14:textId="77777777" w:rsidR="00F4220C" w:rsidRPr="008D2582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3"/>
        <w:gridCol w:w="6594"/>
      </w:tblGrid>
      <w:tr w:rsidR="00F4220C" w:rsidRPr="008D2582" w14:paraId="7A03D0D2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02C65ADA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6946" w:type="dxa"/>
            <w:vAlign w:val="center"/>
          </w:tcPr>
          <w:p w14:paraId="0E980BA7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F4220C" w:rsidRPr="008D2582" w14:paraId="470A9DC7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7F6F003F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6946" w:type="dxa"/>
            <w:vAlign w:val="center"/>
          </w:tcPr>
          <w:p w14:paraId="606969BF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7D53A984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D9B1F13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303C198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Estudante:</w:t>
      </w:r>
    </w:p>
    <w:p w14:paraId="1226A5B6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0"/>
        <w:gridCol w:w="2587"/>
      </w:tblGrid>
      <w:tr w:rsidR="00F4220C" w:rsidRPr="008D2582" w14:paraId="1FE5D7FF" w14:textId="77777777" w:rsidTr="0093533E">
        <w:trPr>
          <w:trHeight w:val="397"/>
        </w:trPr>
        <w:tc>
          <w:tcPr>
            <w:tcW w:w="6663" w:type="dxa"/>
            <w:vAlign w:val="center"/>
          </w:tcPr>
          <w:p w14:paraId="6FAFE126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sz w:val="17"/>
                <w:szCs w:val="17"/>
              </w:rPr>
              <w:t>Nome</w:t>
            </w: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:</w:t>
            </w:r>
          </w:p>
        </w:tc>
        <w:tc>
          <w:tcPr>
            <w:tcW w:w="2693" w:type="dxa"/>
            <w:vAlign w:val="center"/>
          </w:tcPr>
          <w:p w14:paraId="495D6B2F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Nº USP:</w:t>
            </w:r>
          </w:p>
        </w:tc>
      </w:tr>
    </w:tbl>
    <w:p w14:paraId="4F9C1705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p w14:paraId="322BFC4D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C7AD583" w14:textId="77777777" w:rsidR="00F4220C" w:rsidRDefault="00F4220C" w:rsidP="00F4220C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Relatório das atividades de monitoria desenvolvidas:</w:t>
      </w:r>
    </w:p>
    <w:p w14:paraId="6F5DDDA0" w14:textId="77777777" w:rsidR="00F4220C" w:rsidRPr="00BC38AF" w:rsidRDefault="00F4220C" w:rsidP="00F4220C">
      <w:pPr>
        <w:spacing w:after="0"/>
        <w:ind w:left="284"/>
        <w:jc w:val="both"/>
        <w:rPr>
          <w:rFonts w:ascii="Verdana" w:hAnsi="Verdana" w:cs="Kalinga"/>
          <w:i/>
          <w:sz w:val="17"/>
          <w:szCs w:val="17"/>
        </w:rPr>
      </w:pPr>
      <w:r w:rsidRPr="00BC38AF">
        <w:rPr>
          <w:rFonts w:ascii="Verdana" w:hAnsi="Verdana" w:cs="Kalinga"/>
          <w:i/>
          <w:sz w:val="17"/>
          <w:szCs w:val="17"/>
        </w:rPr>
        <w:t xml:space="preserve">O relatório deve conter no mínimo 4.000 e no máximo 6.000 caracteres com espaço, e deve ser estruturado pelos seguintes tópicos: objetivos, </w:t>
      </w:r>
      <w:r>
        <w:rPr>
          <w:rFonts w:ascii="Verdana" w:hAnsi="Verdana" w:cs="Kalinga"/>
          <w:i/>
          <w:sz w:val="17"/>
          <w:szCs w:val="17"/>
        </w:rPr>
        <w:t xml:space="preserve">descrição de todas as </w:t>
      </w:r>
      <w:r w:rsidRPr="00BC38AF">
        <w:rPr>
          <w:rFonts w:ascii="Verdana" w:hAnsi="Verdana" w:cs="Kalinga"/>
          <w:i/>
          <w:sz w:val="17"/>
          <w:szCs w:val="17"/>
        </w:rPr>
        <w:t>atividades realizadas</w:t>
      </w:r>
      <w:r>
        <w:rPr>
          <w:rFonts w:ascii="Verdana" w:hAnsi="Verdana" w:cs="Kalinga"/>
          <w:i/>
          <w:sz w:val="17"/>
          <w:szCs w:val="17"/>
        </w:rPr>
        <w:t xml:space="preserve"> pelo monitor</w:t>
      </w:r>
      <w:r w:rsidRPr="00BC38AF">
        <w:rPr>
          <w:rFonts w:ascii="Verdana" w:hAnsi="Verdana" w:cs="Kalinga"/>
          <w:i/>
          <w:sz w:val="17"/>
          <w:szCs w:val="17"/>
        </w:rPr>
        <w:t xml:space="preserve">, e resultados obtidos e contribuição da monitoria para a formação do </w:t>
      </w:r>
      <w:r>
        <w:rPr>
          <w:rFonts w:ascii="Verdana" w:hAnsi="Verdana" w:cs="Kalinga"/>
          <w:i/>
          <w:sz w:val="17"/>
          <w:szCs w:val="17"/>
        </w:rPr>
        <w:t>estudante</w:t>
      </w:r>
    </w:p>
    <w:p w14:paraId="7F0C378F" w14:textId="77777777" w:rsidR="00F4220C" w:rsidRPr="00BC38AF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F4220C" w:rsidRPr="00BC38AF" w14:paraId="61FF27FE" w14:textId="77777777" w:rsidTr="0093533E">
        <w:trPr>
          <w:trHeight w:val="794"/>
        </w:trPr>
        <w:tc>
          <w:tcPr>
            <w:tcW w:w="9560" w:type="dxa"/>
            <w:vAlign w:val="center"/>
          </w:tcPr>
          <w:p w14:paraId="12BC73A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62AD3CCF" w14:textId="77777777" w:rsidR="00F4220C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3.1. Objetivos:</w:t>
            </w:r>
          </w:p>
          <w:p w14:paraId="2B02B00F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212907A4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3.2.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Descrição de todas as a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tividades realizadas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 pelo monitor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3E16F066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11116062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3.3. Resultados obtidos e contribuição da monitoria para a formação do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estudante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62AB559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</w:tbl>
    <w:p w14:paraId="14AE2693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80A8D12" w14:textId="77777777" w:rsidR="00F4220C" w:rsidRPr="00903C8F" w:rsidRDefault="00F4220C" w:rsidP="00F4220C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47D2EA2B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016E4C91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7F7BFB16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525C85D6" w14:textId="77777777" w:rsidR="00F4220C" w:rsidRPr="00903C8F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42873816" w14:textId="77777777" w:rsidR="00F4220C" w:rsidRPr="00903C8F" w:rsidRDefault="00F4220C" w:rsidP="00F4220C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</w:p>
    <w:p w14:paraId="587F798F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São Carlos, __ de ______________de 20___.</w:t>
      </w:r>
    </w:p>
    <w:p w14:paraId="2D674D6C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F12065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218A3D34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F5AC8A2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8CFD96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8D40323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monitor:</w:t>
      </w:r>
    </w:p>
    <w:p w14:paraId="48890A7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C634C4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871F97E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77D0501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235D3FA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docente-supervisor:</w:t>
      </w:r>
    </w:p>
    <w:p w14:paraId="2611E4C8" w14:textId="77777777" w:rsidR="00F4220C" w:rsidRPr="00903C8F" w:rsidRDefault="00F4220C" w:rsidP="00F4220C">
      <w:pPr>
        <w:spacing w:after="0" w:line="240" w:lineRule="auto"/>
        <w:jc w:val="both"/>
        <w:rPr>
          <w:rStyle w:val="RefernciaSutil"/>
          <w:rFonts w:ascii="Kalinga" w:hAnsi="Kalinga"/>
          <w:b/>
          <w:smallCaps w:val="0"/>
          <w:color w:val="auto"/>
          <w:sz w:val="17"/>
          <w:szCs w:val="17"/>
        </w:rPr>
      </w:pPr>
    </w:p>
    <w:p w14:paraId="57FE3B09" w14:textId="77777777" w:rsidR="004C2F24" w:rsidRPr="00AE2AA3" w:rsidRDefault="004C2F24" w:rsidP="00AE2AA3"/>
    <w:sectPr w:rsidR="004C2F24" w:rsidRPr="00AE2AA3" w:rsidSect="00F86EFC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76F6" w14:textId="77777777" w:rsidR="0073674B" w:rsidRDefault="0073674B" w:rsidP="00701DA1">
      <w:pPr>
        <w:spacing w:after="0" w:line="240" w:lineRule="auto"/>
      </w:pPr>
      <w:r>
        <w:separator/>
      </w:r>
    </w:p>
  </w:endnote>
  <w:endnote w:type="continuationSeparator" w:id="0">
    <w:p w14:paraId="20351F14" w14:textId="77777777" w:rsidR="0073674B" w:rsidRDefault="0073674B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B496" w14:textId="77777777" w:rsidR="00701DA1" w:rsidRDefault="00701DA1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5EA6C5" wp14:editId="763091FB">
          <wp:simplePos x="0" y="0"/>
          <wp:positionH relativeFrom="column">
            <wp:posOffset>-1080136</wp:posOffset>
          </wp:positionH>
          <wp:positionV relativeFrom="paragraph">
            <wp:posOffset>-331596</wp:posOffset>
          </wp:positionV>
          <wp:extent cx="7554595" cy="927102"/>
          <wp:effectExtent l="0" t="0" r="1905" b="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01" cy="93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CEB9" w14:textId="77777777" w:rsidR="0073674B" w:rsidRDefault="0073674B" w:rsidP="00701DA1">
      <w:pPr>
        <w:spacing w:after="0" w:line="240" w:lineRule="auto"/>
      </w:pPr>
      <w:r>
        <w:separator/>
      </w:r>
    </w:p>
  </w:footnote>
  <w:footnote w:type="continuationSeparator" w:id="0">
    <w:p w14:paraId="28C75C96" w14:textId="77777777" w:rsidR="0073674B" w:rsidRDefault="0073674B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E9CA" w14:textId="77777777" w:rsidR="00701DA1" w:rsidRDefault="00701D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59C0C9" wp14:editId="5B45B5DC">
          <wp:simplePos x="0" y="0"/>
          <wp:positionH relativeFrom="column">
            <wp:posOffset>-925588</wp:posOffset>
          </wp:positionH>
          <wp:positionV relativeFrom="paragraph">
            <wp:posOffset>-449555</wp:posOffset>
          </wp:positionV>
          <wp:extent cx="7555110" cy="1790163"/>
          <wp:effectExtent l="0" t="0" r="1905" b="635"/>
          <wp:wrapNone/>
          <wp:docPr id="1161182580" name="Imagem 1" descr="Texto, Linha do tem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2580" name="Imagem 1" descr="Texto, Linha do tem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7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F2028CA"/>
    <w:multiLevelType w:val="hybridMultilevel"/>
    <w:tmpl w:val="570006A2"/>
    <w:lvl w:ilvl="0" w:tplc="041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6EDB248C"/>
    <w:multiLevelType w:val="hybridMultilevel"/>
    <w:tmpl w:val="2B88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CFA"/>
    <w:multiLevelType w:val="hybridMultilevel"/>
    <w:tmpl w:val="CA4EAAB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A72336D"/>
    <w:multiLevelType w:val="hybridMultilevel"/>
    <w:tmpl w:val="3C9C92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5"/>
    <w:rsid w:val="0003340B"/>
    <w:rsid w:val="00050C02"/>
    <w:rsid w:val="00211B68"/>
    <w:rsid w:val="002740BA"/>
    <w:rsid w:val="00291EEE"/>
    <w:rsid w:val="00381F39"/>
    <w:rsid w:val="00391265"/>
    <w:rsid w:val="003A3CB1"/>
    <w:rsid w:val="004A48DE"/>
    <w:rsid w:val="004C2F24"/>
    <w:rsid w:val="004F6482"/>
    <w:rsid w:val="00544D62"/>
    <w:rsid w:val="00566F92"/>
    <w:rsid w:val="005D2114"/>
    <w:rsid w:val="006425D5"/>
    <w:rsid w:val="00701DA1"/>
    <w:rsid w:val="0073674B"/>
    <w:rsid w:val="00757C52"/>
    <w:rsid w:val="007C3F58"/>
    <w:rsid w:val="007F184E"/>
    <w:rsid w:val="00814D65"/>
    <w:rsid w:val="00827AA9"/>
    <w:rsid w:val="008A111E"/>
    <w:rsid w:val="008E5BDD"/>
    <w:rsid w:val="00935AF6"/>
    <w:rsid w:val="00A809EB"/>
    <w:rsid w:val="00A9795E"/>
    <w:rsid w:val="00AE2AA3"/>
    <w:rsid w:val="00AE32FD"/>
    <w:rsid w:val="00AF0CFD"/>
    <w:rsid w:val="00B10AF8"/>
    <w:rsid w:val="00B76680"/>
    <w:rsid w:val="00BE537B"/>
    <w:rsid w:val="00C05278"/>
    <w:rsid w:val="00C83194"/>
    <w:rsid w:val="00D112A8"/>
    <w:rsid w:val="00D41D7E"/>
    <w:rsid w:val="00D74281"/>
    <w:rsid w:val="00D9423E"/>
    <w:rsid w:val="00E552D9"/>
    <w:rsid w:val="00EC132B"/>
    <w:rsid w:val="00EC4EEC"/>
    <w:rsid w:val="00ED5B46"/>
    <w:rsid w:val="00F4220C"/>
    <w:rsid w:val="00F817C1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5943"/>
  <w15:chartTrackingRefBased/>
  <w15:docId w15:val="{C994756F-74C6-402F-B74C-4A1CE06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A9"/>
    <w:rPr>
      <w:rFonts w:ascii="Segoe UI" w:eastAsiaTheme="minorHAnsi" w:hAnsi="Segoe UI" w:cs="Segoe UI"/>
      <w:kern w:val="0"/>
      <w:sz w:val="18"/>
      <w:szCs w:val="18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ernciaSutil">
    <w:name w:val="Subtle Reference"/>
    <w:uiPriority w:val="31"/>
    <w:qFormat/>
    <w:rsid w:val="00391265"/>
    <w:rPr>
      <w:smallCaps/>
      <w:color w:val="C0504D"/>
      <w:u w:val="single"/>
    </w:rPr>
  </w:style>
  <w:style w:type="table" w:styleId="Tabelacomgrade">
    <w:name w:val="Table Grid"/>
    <w:basedOn w:val="Tabelanormal"/>
    <w:rsid w:val="00F4220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institucio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institucional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3</cp:revision>
  <cp:lastPrinted>2024-04-10T17:08:00Z</cp:lastPrinted>
  <dcterms:created xsi:type="dcterms:W3CDTF">2024-06-12T14:30:00Z</dcterms:created>
  <dcterms:modified xsi:type="dcterms:W3CDTF">2024-07-12T19:24:00Z</dcterms:modified>
</cp:coreProperties>
</file>